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7DBF" w14:textId="77777777" w:rsidR="00574C0B" w:rsidRDefault="00000000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«Патриотическое воспитание дошкольников средствами музыки»</w:t>
      </w:r>
    </w:p>
    <w:p w14:paraId="47F4D20B" w14:textId="77777777" w:rsidR="00574C0B" w:rsidRDefault="0000000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Музыкальное искусство в педагогике является важным и эффективным средством воспитания ребенка. Ввести маленьких детей в прекрасный мир музыки, воспитывая на ее основе добрые чувства, прививая нравственные качества – это очень важная задача! Понятие «нравственность» включает внутренние, духовные качества, которыми руководствуется человек, этические нормы правила поведения, определяемые этими качествами. Под духовно-нравственным воспитанием понимается процесс содействия духовно-нравственному становлению человека, формированию у него:</w:t>
      </w:r>
    </w:p>
    <w:p w14:paraId="162AB8AE" w14:textId="77777777" w:rsidR="00574C0B" w:rsidRDefault="0000000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нравственных чувств (совести, долга, веры, </w:t>
      </w:r>
      <w:proofErr w:type="gramStart"/>
      <w:r>
        <w:rPr>
          <w:sz w:val="28"/>
          <w:szCs w:val="28"/>
        </w:rPr>
        <w:t>ответственности,  гражданственности</w:t>
      </w:r>
      <w:proofErr w:type="gramEnd"/>
      <w:r>
        <w:rPr>
          <w:sz w:val="28"/>
          <w:szCs w:val="28"/>
        </w:rPr>
        <w:t>, патриотизма);</w:t>
      </w:r>
    </w:p>
    <w:p w14:paraId="7FFBA607" w14:textId="77777777" w:rsidR="00574C0B" w:rsidRDefault="0000000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нравственного облика (терпения, милосердия, кротости); нравственной позиции (способности различению добра от зла, проявлению самоотверженной любви, готовности к преодолению жизненных испытаний); -нравственного поведения (готовности служения людям и отечеству, проявления духовной рассудительности, послушания, доброй воли).</w:t>
      </w:r>
    </w:p>
    <w:p w14:paraId="741D4AEF" w14:textId="77777777" w:rsidR="00574C0B" w:rsidRDefault="0000000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Суть нравственно-патриотического воспитания состоит в том, чтобы посеять и взрастить в детской душе семена любви к родной природе, к родному дому и семье, к истории и культуре страны.</w:t>
      </w:r>
    </w:p>
    <w:p w14:paraId="22D09E59" w14:textId="77777777" w:rsidR="00574C0B" w:rsidRDefault="00000000">
      <w:pPr>
        <w:pStyle w:val="Standard"/>
        <w:spacing w:line="360" w:lineRule="auto"/>
        <w:jc w:val="both"/>
      </w:pPr>
      <w:r>
        <w:rPr>
          <w:sz w:val="28"/>
          <w:szCs w:val="28"/>
        </w:rPr>
        <w:tab/>
        <w:t xml:space="preserve">Большие потенциальные возможности нравственно-патриотического воздействия заключаются в </w:t>
      </w:r>
      <w:r>
        <w:rPr>
          <w:rStyle w:val="StrongEmphasis"/>
          <w:b w:val="0"/>
          <w:bCs w:val="0"/>
          <w:sz w:val="28"/>
          <w:szCs w:val="28"/>
        </w:rPr>
        <w:t>народной музыке</w:t>
      </w:r>
      <w:r>
        <w:rPr>
          <w:sz w:val="28"/>
          <w:szCs w:val="28"/>
        </w:rPr>
        <w:t xml:space="preserve">. Народные музыкальные произведения ненавязчиво, часто в веселой игровой форме знакомят детей с обычаями и бытом русского народа, трудом, бережным отношением к природе, жизнелюбием, чувством юмора. С музыкальным фольклором дети нашего дошкольного учреждения знакомятся на музыкальных занятиях, в повседневной жизни, на досугах о народных праздниках. Все народные песни, а также народные мелодии, используемые нами в слушании и </w:t>
      </w:r>
      <w:proofErr w:type="gramStart"/>
      <w:r>
        <w:rPr>
          <w:sz w:val="28"/>
          <w:szCs w:val="28"/>
        </w:rPr>
        <w:t>ритмической  деятельности</w:t>
      </w:r>
      <w:proofErr w:type="gramEnd"/>
      <w:r>
        <w:rPr>
          <w:sz w:val="28"/>
          <w:szCs w:val="28"/>
        </w:rPr>
        <w:t xml:space="preserve"> ребят, обладают большими художественными достоинствами и высокой познавательной ценностью. Посредством народной музыки дети знакомятся с жизнью и бытом русского народа, с образцами народного музыкального </w:t>
      </w:r>
      <w:r>
        <w:rPr>
          <w:sz w:val="28"/>
          <w:szCs w:val="28"/>
        </w:rPr>
        <w:lastRenderedPageBreak/>
        <w:t>творчества.</w:t>
      </w:r>
    </w:p>
    <w:p w14:paraId="385788FC" w14:textId="77777777" w:rsidR="00574C0B" w:rsidRDefault="00000000">
      <w:pPr>
        <w:pStyle w:val="Standard"/>
        <w:spacing w:line="360" w:lineRule="auto"/>
        <w:jc w:val="both"/>
      </w:pPr>
      <w:r>
        <w:rPr>
          <w:sz w:val="28"/>
          <w:szCs w:val="28"/>
        </w:rPr>
        <w:tab/>
        <w:t xml:space="preserve">Произведения музыкального и устного </w:t>
      </w:r>
      <w:r>
        <w:rPr>
          <w:rStyle w:val="StrongEmphasis"/>
          <w:b w:val="0"/>
          <w:bCs w:val="0"/>
          <w:sz w:val="28"/>
          <w:szCs w:val="28"/>
        </w:rPr>
        <w:t xml:space="preserve">народного </w:t>
      </w:r>
      <w:r>
        <w:rPr>
          <w:sz w:val="28"/>
          <w:szCs w:val="28"/>
        </w:rPr>
        <w:t xml:space="preserve">творчества, используемые в работе с дошкольниками, просты, образны, мелодичны, поэтому дети их быстро усваивают. Интонационные достоинства песен позволяют детям использовать их как в младшем возрасте, так и в старшем. Эти песни способствуют развитию первоначальных певческих навыков у детей младшего возраста. В старшем возрасте они очень эффективны в качестве распевания. Широко используется многообразие народной музыки для разучивания танцевальных движений, инсценировок, хороводов, плясок и </w:t>
      </w:r>
      <w:proofErr w:type="gramStart"/>
      <w:r>
        <w:rPr>
          <w:sz w:val="28"/>
          <w:szCs w:val="28"/>
        </w:rPr>
        <w:t>т.д.</w:t>
      </w:r>
      <w:proofErr w:type="gramEnd"/>
      <w:r>
        <w:rPr>
          <w:sz w:val="28"/>
          <w:szCs w:val="28"/>
        </w:rPr>
        <w:t xml:space="preserve"> Народная музыка постоянно звучит при выполнении движений на занятиях. Дети играют на детских музыкальных инструментах русские народные мелодии, играют в русские народные игры.</w:t>
      </w:r>
    </w:p>
    <w:p w14:paraId="112EFE6C" w14:textId="77777777" w:rsidR="00574C0B" w:rsidRDefault="0000000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Заключительным этапом в развитии нравственно-патриотического воспитания </w:t>
      </w:r>
      <w:proofErr w:type="gramStart"/>
      <w:r>
        <w:rPr>
          <w:sz w:val="28"/>
          <w:szCs w:val="28"/>
        </w:rPr>
        <w:t>путем приобщении</w:t>
      </w:r>
      <w:proofErr w:type="gramEnd"/>
      <w:r>
        <w:rPr>
          <w:sz w:val="28"/>
          <w:szCs w:val="28"/>
        </w:rPr>
        <w:t xml:space="preserve"> к народному творчеству являются народные праздники и развлечения. В нашем детском саду во всех возрастных группах традиционно проводится Масленица и другие праздники. Народным праздникам предшествует разучивание народных, тематических песен, </w:t>
      </w:r>
      <w:proofErr w:type="spellStart"/>
      <w:r>
        <w:rPr>
          <w:sz w:val="28"/>
          <w:szCs w:val="28"/>
        </w:rPr>
        <w:t>закличек</w:t>
      </w:r>
      <w:proofErr w:type="spellEnd"/>
      <w:r>
        <w:rPr>
          <w:sz w:val="28"/>
          <w:szCs w:val="28"/>
        </w:rPr>
        <w:t>, народных танцев и игр (песня «Блины», танцы «Масленица», «Подойди и поклонись», игра «Золотые ворота», «Блинок» и другие).</w:t>
      </w:r>
    </w:p>
    <w:p w14:paraId="52E324AA" w14:textId="77777777" w:rsidR="00574C0B" w:rsidRDefault="0000000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Таким образом, приобщая детей к наследию своего народа, мы воспитываем в них чувство национальной гордости.</w:t>
      </w:r>
    </w:p>
    <w:p w14:paraId="6F0266C5" w14:textId="77777777" w:rsidR="00574C0B" w:rsidRDefault="00000000">
      <w:pPr>
        <w:pStyle w:val="Standard"/>
        <w:spacing w:line="360" w:lineRule="auto"/>
        <w:jc w:val="both"/>
      </w:pPr>
      <w:r>
        <w:rPr>
          <w:sz w:val="28"/>
          <w:szCs w:val="28"/>
        </w:rPr>
        <w:tab/>
        <w:t xml:space="preserve">Следующим этапом в этом направлении является использование музыки при ознакомлении с образом </w:t>
      </w:r>
      <w:r>
        <w:rPr>
          <w:rStyle w:val="StrongEmphasis"/>
          <w:b w:val="0"/>
          <w:bCs w:val="0"/>
          <w:sz w:val="28"/>
          <w:szCs w:val="28"/>
        </w:rPr>
        <w:t xml:space="preserve">Родины. </w:t>
      </w:r>
      <w:r>
        <w:rPr>
          <w:sz w:val="28"/>
          <w:szCs w:val="28"/>
        </w:rPr>
        <w:t>Для дошкольника Родина – это мама, папа, близкие родные люди, окружающие его. От того, что видит и слышит ребёнок с детства, зависит формирование его сознания и отношение к окружающему. Нравственно – патриотическое воспитание ребёнка-дошкольника – это прежде всего воспитание любви и уважения к матери. Песни о маме устойчиво вошли в детский репертуар.</w:t>
      </w:r>
    </w:p>
    <w:p w14:paraId="4A2D8BAD" w14:textId="77777777" w:rsidR="00574C0B" w:rsidRDefault="0000000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Заключительным этапом по формированию нравственно патриотических чувств при ознакомлении с образом Родины в музыкальном воспитании в нашем </w:t>
      </w:r>
      <w:r>
        <w:rPr>
          <w:sz w:val="28"/>
          <w:szCs w:val="28"/>
        </w:rPr>
        <w:lastRenderedPageBreak/>
        <w:t xml:space="preserve">детском саду являются праздники во всех возрастных </w:t>
      </w:r>
      <w:proofErr w:type="gramStart"/>
      <w:r>
        <w:rPr>
          <w:sz w:val="28"/>
          <w:szCs w:val="28"/>
        </w:rPr>
        <w:t>группах ,</w:t>
      </w:r>
      <w:proofErr w:type="gramEnd"/>
      <w:r>
        <w:rPr>
          <w:sz w:val="28"/>
          <w:szCs w:val="28"/>
        </w:rPr>
        <w:t xml:space="preserve"> где дети поют песни о маме, папе, бабушке, дедушке. Рассказывают стихи, исполняют танцы. Есть репертуар, который разучивается и исполняется на мероприятиях, посвященных Дню флага, Дню защиты детей.</w:t>
      </w:r>
    </w:p>
    <w:p w14:paraId="50544C48" w14:textId="77777777" w:rsidR="00574C0B" w:rsidRDefault="00000000">
      <w:pPr>
        <w:pStyle w:val="Standard"/>
        <w:spacing w:line="360" w:lineRule="auto"/>
        <w:jc w:val="both"/>
      </w:pPr>
      <w:r>
        <w:rPr>
          <w:sz w:val="28"/>
          <w:szCs w:val="28"/>
        </w:rPr>
        <w:tab/>
        <w:t>Особое значение в рамках нравственно-патриотического воспитания имеет тема «</w:t>
      </w:r>
      <w:r>
        <w:rPr>
          <w:rStyle w:val="StrongEmphasis"/>
          <w:b w:val="0"/>
          <w:bCs w:val="0"/>
          <w:sz w:val="28"/>
          <w:szCs w:val="28"/>
        </w:rPr>
        <w:t xml:space="preserve">Защитников Отечества». </w:t>
      </w:r>
      <w:r>
        <w:rPr>
          <w:sz w:val="28"/>
          <w:szCs w:val="28"/>
        </w:rPr>
        <w:t xml:space="preserve">Эта тема очень любима детьми. Песни этой тематики легко запоминаются ребятами. Особенно популярны у них «Бравые солдаты», муз. </w:t>
      </w:r>
      <w:proofErr w:type="spellStart"/>
      <w:r>
        <w:rPr>
          <w:sz w:val="28"/>
          <w:szCs w:val="28"/>
        </w:rPr>
        <w:t>А.Филиппенко</w:t>
      </w:r>
      <w:proofErr w:type="spellEnd"/>
      <w:r>
        <w:rPr>
          <w:sz w:val="28"/>
          <w:szCs w:val="28"/>
        </w:rPr>
        <w:t xml:space="preserve"> и «Будем в армии служить», муз. </w:t>
      </w:r>
      <w:proofErr w:type="spellStart"/>
      <w:r>
        <w:rPr>
          <w:sz w:val="28"/>
          <w:szCs w:val="28"/>
        </w:rPr>
        <w:t>Ю.Чичкова</w:t>
      </w:r>
      <w:proofErr w:type="spellEnd"/>
      <w:r>
        <w:rPr>
          <w:sz w:val="28"/>
          <w:szCs w:val="28"/>
        </w:rPr>
        <w:t>. Они написаны в темпе марша, содержание их созвучно с желанием ребят быть сильными и смелыми, как защитники нашей Родины.</w:t>
      </w:r>
    </w:p>
    <w:p w14:paraId="4CFF373A" w14:textId="77777777" w:rsidR="00574C0B" w:rsidRDefault="0000000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Говоря о защитниках нашей Родины, нельзя оставлять без внимания и темы Сталинградской битвы и Великой Победы. В этой теме мы раскрываем детям величие подвига советского солдата, знакомя их с песнями тех времен и о тех временах. Музыкальные впечатления дошкольников опираются на знания, полученные на занятиях по ознакомлению с окружающим миром, на впечатления от экскурсий к памятникам погибших воинов. Детям очень полюбились песни, такие как «Три танкиста», «Когда ветераны идут на парад».</w:t>
      </w:r>
    </w:p>
    <w:p w14:paraId="75F69A70" w14:textId="77777777" w:rsidR="00574C0B" w:rsidRDefault="00000000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Концерт к 9 мая помогает детям прочувствовать всю серьезность, преданность и любовь российского народа к своей Родине.</w:t>
      </w:r>
    </w:p>
    <w:p w14:paraId="108FA9E2" w14:textId="77777777" w:rsidR="00574C0B" w:rsidRDefault="00000000">
      <w:pPr>
        <w:pStyle w:val="Standard"/>
        <w:spacing w:line="360" w:lineRule="auto"/>
        <w:jc w:val="both"/>
      </w:pPr>
      <w:r>
        <w:rPr>
          <w:sz w:val="28"/>
          <w:szCs w:val="28"/>
        </w:rPr>
        <w:tab/>
        <w:t xml:space="preserve">Чувство любви к </w:t>
      </w:r>
      <w:r>
        <w:rPr>
          <w:rStyle w:val="StrongEmphasis"/>
          <w:b w:val="0"/>
          <w:bCs w:val="0"/>
          <w:sz w:val="28"/>
          <w:szCs w:val="28"/>
        </w:rPr>
        <w:t xml:space="preserve">родной природе </w:t>
      </w:r>
      <w:r>
        <w:rPr>
          <w:sz w:val="28"/>
          <w:szCs w:val="28"/>
        </w:rPr>
        <w:t xml:space="preserve">– ещё одно из слагаемых патриотизма. Именно воспитанием любви к родной природе, можно и нужно развивать патриотические чувства дошкольников: ведь природные явления и объекты, окружающие ребёнка, ближе ему и легче для его восприятия. сильнее воздействуют на эмоциональную сферу. В детском саду это достигается разными средствами. В том числе и средствами музыкального искусства, через восприятие музыкальных образов, которые вызывают у детей разнообразные эмоциональные переживания, чувства радости, грусти, нежности и доброты. Выразительность музыкального языка, яркость и поэтичность стихов помогают детям почувствовать теплоту и сердечность песен, воспевающих красоту родной природы. В репертуаре программы по музыке много музыкальных произведений, </w:t>
      </w:r>
      <w:r>
        <w:rPr>
          <w:sz w:val="28"/>
          <w:szCs w:val="28"/>
        </w:rPr>
        <w:lastRenderedPageBreak/>
        <w:t>в которых переданы образы хорошо знакомых детям животных и птиц. Дети с огромным удовольствием передают с помощью выразительных движений эти образы животных.</w:t>
      </w:r>
    </w:p>
    <w:p w14:paraId="72750BDB" w14:textId="77777777" w:rsidR="00574C0B" w:rsidRDefault="0000000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Великий композитор </w:t>
      </w:r>
      <w:proofErr w:type="gramStart"/>
      <w:r>
        <w:rPr>
          <w:sz w:val="28"/>
          <w:szCs w:val="28"/>
        </w:rPr>
        <w:t>П.И.</w:t>
      </w:r>
      <w:proofErr w:type="gramEnd"/>
      <w:r>
        <w:rPr>
          <w:sz w:val="28"/>
          <w:szCs w:val="28"/>
        </w:rPr>
        <w:t xml:space="preserve"> Чайковский в своих музыкальных циклах «Детский альбом» и «Времена года» передает все величие русской природы, что не может оставить равнодушными юные сердца маленьких патриотов.</w:t>
      </w:r>
    </w:p>
    <w:p w14:paraId="0F54B8B6" w14:textId="77777777" w:rsidR="00574C0B" w:rsidRDefault="0000000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Осенний праздник – праздник касания души родной природы – ежегодно радует </w:t>
      </w:r>
      <w:proofErr w:type="gramStart"/>
      <w:r>
        <w:rPr>
          <w:sz w:val="28"/>
          <w:szCs w:val="28"/>
        </w:rPr>
        <w:t>детей ,</w:t>
      </w:r>
      <w:proofErr w:type="gramEnd"/>
      <w:r>
        <w:rPr>
          <w:sz w:val="28"/>
          <w:szCs w:val="28"/>
        </w:rPr>
        <w:t xml:space="preserve"> воспитывая тем самым маленьких патриотов своей Родины.</w:t>
      </w:r>
    </w:p>
    <w:p w14:paraId="403EE42D" w14:textId="77777777" w:rsidR="00574C0B" w:rsidRDefault="0000000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Эта атмосфера радостной встречи с родной природой надолго остаётся в памяти ребёнка, способствуя формированию его сознания как гражданина и патриота.</w:t>
      </w:r>
    </w:p>
    <w:p w14:paraId="47C465D1" w14:textId="77777777" w:rsidR="00574C0B" w:rsidRDefault="0000000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Таким образом, совместное решение задач нравственно - патриотического воспитания педагогами всего детского сада, даёт ощутимые результаты: музыка прочно входит в быт детей, занимает значительное место в их жизни, играет огромную роль в жизни детей и Родины.</w:t>
      </w:r>
    </w:p>
    <w:p w14:paraId="5482EA1A" w14:textId="77777777" w:rsidR="00574C0B" w:rsidRDefault="00574C0B">
      <w:pPr>
        <w:pStyle w:val="Standard"/>
        <w:spacing w:line="360" w:lineRule="auto"/>
        <w:jc w:val="both"/>
        <w:rPr>
          <w:sz w:val="28"/>
          <w:szCs w:val="28"/>
        </w:rPr>
      </w:pPr>
    </w:p>
    <w:sectPr w:rsidR="00574C0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2A505" w14:textId="77777777" w:rsidR="009642C2" w:rsidRDefault="009642C2">
      <w:r>
        <w:separator/>
      </w:r>
    </w:p>
  </w:endnote>
  <w:endnote w:type="continuationSeparator" w:id="0">
    <w:p w14:paraId="6CCA23A3" w14:textId="77777777" w:rsidR="009642C2" w:rsidRDefault="0096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EB5B8" w14:textId="77777777" w:rsidR="009642C2" w:rsidRDefault="009642C2">
      <w:r>
        <w:rPr>
          <w:color w:val="000000"/>
        </w:rPr>
        <w:separator/>
      </w:r>
    </w:p>
  </w:footnote>
  <w:footnote w:type="continuationSeparator" w:id="0">
    <w:p w14:paraId="494671C1" w14:textId="77777777" w:rsidR="009642C2" w:rsidRDefault="00964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74C0B"/>
    <w:rsid w:val="004B5E06"/>
    <w:rsid w:val="00574C0B"/>
    <w:rsid w:val="009642C2"/>
    <w:rsid w:val="00C1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3E42"/>
  <w15:docId w15:val="{04B6FEB7-3B0B-4654-B79B-457F5EDC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5815</Characters>
  <Application>Microsoft Office Word</Application>
  <DocSecurity>0</DocSecurity>
  <Lines>48</Lines>
  <Paragraphs>13</Paragraphs>
  <ScaleCrop>false</ScaleCrop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Солнечный</cp:lastModifiedBy>
  <cp:revision>2</cp:revision>
  <dcterms:created xsi:type="dcterms:W3CDTF">2025-12-16T08:42:00Z</dcterms:created>
  <dcterms:modified xsi:type="dcterms:W3CDTF">2025-12-16T08:42:00Z</dcterms:modified>
</cp:coreProperties>
</file>